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0BB60" w14:textId="77777777" w:rsidR="00776B89" w:rsidRDefault="00776B89">
      <w:r>
        <w:rPr>
          <w:noProof/>
        </w:rPr>
        <w:drawing>
          <wp:anchor distT="0" distB="0" distL="114300" distR="114300" simplePos="0" relativeHeight="251659264" behindDoc="1" locked="0" layoutInCell="1" allowOverlap="1" wp14:anchorId="396AEB05" wp14:editId="322B34CD">
            <wp:simplePos x="0" y="0"/>
            <wp:positionH relativeFrom="column">
              <wp:posOffset>671830</wp:posOffset>
            </wp:positionH>
            <wp:positionV relativeFrom="paragraph">
              <wp:posOffset>111760</wp:posOffset>
            </wp:positionV>
            <wp:extent cx="609600" cy="757555"/>
            <wp:effectExtent l="0" t="0" r="0" b="4445"/>
            <wp:wrapTight wrapText="bothSides">
              <wp:wrapPolygon edited="0">
                <wp:start x="8775" y="0"/>
                <wp:lineTo x="2025" y="1086"/>
                <wp:lineTo x="0" y="2716"/>
                <wp:lineTo x="2025" y="17925"/>
                <wp:lineTo x="6075" y="21184"/>
                <wp:lineTo x="14850" y="21184"/>
                <wp:lineTo x="18900" y="17925"/>
                <wp:lineTo x="20250" y="9234"/>
                <wp:lineTo x="20925" y="2716"/>
                <wp:lineTo x="18900" y="1086"/>
                <wp:lineTo x="12150" y="0"/>
                <wp:lineTo x="8775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rh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11816" w14:textId="77777777" w:rsidR="00776B89" w:rsidRPr="003D3E1F" w:rsidRDefault="00776B89">
      <w:pPr>
        <w:rPr>
          <w:rFonts w:asciiTheme="minorHAnsi" w:hAnsiTheme="minorHAnsi" w:cstheme="minorHAnsi"/>
          <w:szCs w:val="22"/>
        </w:rPr>
      </w:pPr>
    </w:p>
    <w:p w14:paraId="4725BF09" w14:textId="77777777" w:rsidR="00776B89" w:rsidRPr="003D3E1F" w:rsidRDefault="00776B89">
      <w:pPr>
        <w:rPr>
          <w:rFonts w:asciiTheme="minorHAnsi" w:hAnsiTheme="minorHAnsi" w:cstheme="minorHAnsi"/>
          <w:szCs w:val="22"/>
        </w:rPr>
      </w:pPr>
    </w:p>
    <w:p w14:paraId="0E1E9B35" w14:textId="77777777" w:rsidR="00776B89" w:rsidRPr="003D3E1F" w:rsidRDefault="00776B89">
      <w:pPr>
        <w:rPr>
          <w:rFonts w:asciiTheme="minorHAnsi" w:hAnsiTheme="minorHAnsi" w:cstheme="minorHAnsi"/>
          <w:szCs w:val="22"/>
        </w:rPr>
      </w:pPr>
    </w:p>
    <w:p w14:paraId="4734F90D" w14:textId="77777777" w:rsidR="00776B89" w:rsidRPr="003D3E1F" w:rsidRDefault="00776B89">
      <w:pPr>
        <w:rPr>
          <w:rFonts w:asciiTheme="minorHAnsi" w:hAnsiTheme="minorHAnsi" w:cstheme="minorHAnsi"/>
          <w:szCs w:val="22"/>
        </w:rPr>
      </w:pPr>
    </w:p>
    <w:p w14:paraId="5643356C" w14:textId="77777777" w:rsidR="00776B89" w:rsidRPr="003D3E1F" w:rsidRDefault="00776B89">
      <w:pPr>
        <w:rPr>
          <w:rFonts w:asciiTheme="minorHAnsi" w:hAnsiTheme="minorHAnsi" w:cstheme="minorHAnsi"/>
          <w:szCs w:val="22"/>
        </w:rPr>
      </w:pPr>
    </w:p>
    <w:p w14:paraId="6B6557EF" w14:textId="77777777" w:rsidR="007252A4" w:rsidRPr="003D3E1F" w:rsidRDefault="00776B89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 xml:space="preserve">        </w:t>
      </w:r>
      <w:r w:rsidR="008B72A8" w:rsidRPr="003D3E1F">
        <w:rPr>
          <w:rFonts w:asciiTheme="minorHAnsi" w:hAnsiTheme="minorHAnsi" w:cstheme="minorHAnsi"/>
          <w:szCs w:val="22"/>
        </w:rPr>
        <w:t>REPUBLIKA HRVATSKA</w:t>
      </w:r>
    </w:p>
    <w:p w14:paraId="29EB54A7" w14:textId="2A9EE3C3" w:rsidR="008B72A8" w:rsidRPr="003D3E1F" w:rsidRDefault="00E66D4E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>KRAPINSKO-ZAGORSKA</w:t>
      </w:r>
      <w:r w:rsidR="008B72A8" w:rsidRPr="003D3E1F">
        <w:rPr>
          <w:rFonts w:asciiTheme="minorHAnsi" w:hAnsiTheme="minorHAnsi" w:cstheme="minorHAnsi"/>
          <w:szCs w:val="22"/>
        </w:rPr>
        <w:t xml:space="preserve"> ŽUPANIJA</w:t>
      </w:r>
    </w:p>
    <w:p w14:paraId="441B42A4" w14:textId="4CF63B8E" w:rsidR="008B72A8" w:rsidRPr="003D3E1F" w:rsidRDefault="00776B89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 xml:space="preserve"> </w:t>
      </w:r>
      <w:r w:rsidR="00E66D4E" w:rsidRPr="003D3E1F">
        <w:rPr>
          <w:rFonts w:asciiTheme="minorHAnsi" w:hAnsiTheme="minorHAnsi" w:cstheme="minorHAnsi"/>
          <w:szCs w:val="22"/>
        </w:rPr>
        <w:t xml:space="preserve">      </w:t>
      </w:r>
      <w:r w:rsidR="008814EB" w:rsidRPr="003D3E1F">
        <w:rPr>
          <w:rFonts w:asciiTheme="minorHAnsi" w:hAnsiTheme="minorHAnsi" w:cstheme="minorHAnsi"/>
          <w:szCs w:val="22"/>
        </w:rPr>
        <w:t>OPĆINA HUM NA SUTLI</w:t>
      </w:r>
    </w:p>
    <w:p w14:paraId="3D87326A" w14:textId="0522812C" w:rsidR="00E66D4E" w:rsidRPr="003D3E1F" w:rsidRDefault="00E66D4E">
      <w:pPr>
        <w:rPr>
          <w:rFonts w:asciiTheme="minorHAnsi" w:hAnsiTheme="minorHAnsi" w:cstheme="minorHAnsi"/>
          <w:b/>
          <w:bCs/>
          <w:szCs w:val="22"/>
        </w:rPr>
      </w:pPr>
      <w:r w:rsidRPr="003D3E1F">
        <w:rPr>
          <w:rFonts w:asciiTheme="minorHAnsi" w:hAnsiTheme="minorHAnsi" w:cstheme="minorHAnsi"/>
          <w:szCs w:val="22"/>
        </w:rPr>
        <w:t xml:space="preserve">              </w:t>
      </w:r>
      <w:r w:rsidR="007C3B74" w:rsidRPr="003D3E1F">
        <w:rPr>
          <w:rFonts w:asciiTheme="minorHAnsi" w:hAnsiTheme="minorHAnsi" w:cstheme="minorHAnsi"/>
          <w:b/>
          <w:bCs/>
          <w:szCs w:val="22"/>
        </w:rPr>
        <w:t>Općinsk</w:t>
      </w:r>
      <w:r w:rsidR="00625BA1" w:rsidRPr="003D3E1F">
        <w:rPr>
          <w:rFonts w:asciiTheme="minorHAnsi" w:hAnsiTheme="minorHAnsi" w:cstheme="minorHAnsi"/>
          <w:b/>
          <w:bCs/>
          <w:szCs w:val="22"/>
        </w:rPr>
        <w:t>i načelnik</w:t>
      </w:r>
    </w:p>
    <w:p w14:paraId="64D85B5A" w14:textId="77777777" w:rsidR="008B72A8" w:rsidRPr="003D3E1F" w:rsidRDefault="008B72A8">
      <w:pPr>
        <w:rPr>
          <w:rFonts w:asciiTheme="minorHAnsi" w:hAnsiTheme="minorHAnsi" w:cstheme="minorHAnsi"/>
          <w:szCs w:val="22"/>
        </w:rPr>
      </w:pPr>
    </w:p>
    <w:p w14:paraId="4501F4E2" w14:textId="77777777" w:rsidR="003D3E1F" w:rsidRPr="003D3E1F" w:rsidRDefault="003D3E1F" w:rsidP="003D3E1F">
      <w:pPr>
        <w:rPr>
          <w:rFonts w:asciiTheme="minorHAnsi" w:hAnsiTheme="minorHAnsi" w:cstheme="minorHAnsi"/>
          <w:szCs w:val="22"/>
        </w:rPr>
      </w:pPr>
    </w:p>
    <w:p w14:paraId="771C4A2E" w14:textId="77777777" w:rsidR="003D3E1F" w:rsidRPr="003D3E1F" w:rsidRDefault="003D3E1F" w:rsidP="003D3E1F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>KLASA: 112-02/26-01/0001</w:t>
      </w:r>
    </w:p>
    <w:p w14:paraId="1356C857" w14:textId="085AB5CF" w:rsidR="003D3E1F" w:rsidRPr="003D3E1F" w:rsidRDefault="003D3E1F" w:rsidP="003D3E1F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>URBROJ: 2140-14-03-26-</w:t>
      </w:r>
      <w:r w:rsidRPr="003D3E1F">
        <w:rPr>
          <w:rFonts w:asciiTheme="minorHAnsi" w:hAnsiTheme="minorHAnsi" w:cstheme="minorHAnsi"/>
          <w:szCs w:val="22"/>
        </w:rPr>
        <w:t>2</w:t>
      </w:r>
    </w:p>
    <w:p w14:paraId="03506E60" w14:textId="77777777" w:rsidR="003D3E1F" w:rsidRPr="003D3E1F" w:rsidRDefault="003D3E1F" w:rsidP="003D3E1F">
      <w:pPr>
        <w:rPr>
          <w:rFonts w:asciiTheme="minorHAnsi" w:hAnsiTheme="minorHAnsi" w:cstheme="minorHAnsi"/>
          <w:szCs w:val="22"/>
        </w:rPr>
      </w:pPr>
      <w:r w:rsidRPr="003D3E1F">
        <w:rPr>
          <w:rFonts w:asciiTheme="minorHAnsi" w:hAnsiTheme="minorHAnsi" w:cstheme="minorHAnsi"/>
          <w:szCs w:val="22"/>
        </w:rPr>
        <w:t xml:space="preserve">Hum na Sutli,  25. ožujka 2026. </w:t>
      </w:r>
    </w:p>
    <w:p w14:paraId="1A36FD3A" w14:textId="77777777" w:rsidR="00481500" w:rsidRPr="003D3E1F" w:rsidRDefault="00481500">
      <w:pPr>
        <w:rPr>
          <w:rFonts w:asciiTheme="minorHAnsi" w:hAnsiTheme="minorHAnsi" w:cstheme="minorHAnsi"/>
          <w:szCs w:val="22"/>
        </w:rPr>
      </w:pPr>
    </w:p>
    <w:p w14:paraId="51C2321F" w14:textId="77777777" w:rsidR="00481500" w:rsidRPr="003D3E1F" w:rsidRDefault="00481500" w:rsidP="00481500">
      <w:pPr>
        <w:pStyle w:val="Tijeloteksta"/>
        <w:spacing w:before="90"/>
        <w:ind w:left="1" w:right="139"/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5F70FA5" w14:textId="35AF29B6" w:rsidR="00481500" w:rsidRPr="003D3E1F" w:rsidRDefault="003A2765" w:rsidP="00126621">
      <w:pPr>
        <w:pStyle w:val="Tijeloteksta"/>
        <w:ind w:left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Na temelju članka 112. Zakona o  radu („Narodne novine“, broj 93/14, 127/17, 98/19, 151/22, 46/23 i 64/23), </w:t>
      </w:r>
      <w:r w:rsidR="0012662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članka </w:t>
      </w:r>
      <w:r w:rsidR="00333D4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20. stavak 3. i stavak 12. Zakona o knjižnicama i knjižnoj djelatnosti (NN broj: 17/19, 98/19,114/22 i 36/24) i članka </w:t>
      </w:r>
      <w:r w:rsidR="0012662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47. Statuta Općine Hum na Sutli („Službeni glasnik Krapinsko-zagorske županije“  br. 9/21) </w:t>
      </w:r>
      <w:r w:rsidR="003D3E1F">
        <w:rPr>
          <w:rFonts w:asciiTheme="minorHAnsi" w:hAnsiTheme="minorHAnsi" w:cstheme="minorHAnsi"/>
          <w:sz w:val="22"/>
          <w:szCs w:val="22"/>
          <w:lang w:val="hr-HR"/>
        </w:rPr>
        <w:t>O</w:t>
      </w:r>
      <w:r w:rsidR="0012662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pćinski načelnik Općine Hum na Sutli </w:t>
      </w:r>
      <w:r w:rsidR="00E855BB" w:rsidRPr="003D3E1F">
        <w:rPr>
          <w:rFonts w:asciiTheme="minorHAnsi" w:hAnsiTheme="minorHAnsi" w:cstheme="minorHAnsi"/>
          <w:sz w:val="22"/>
          <w:szCs w:val="22"/>
          <w:lang w:val="hr-HR"/>
        </w:rPr>
        <w:t>25</w:t>
      </w:r>
      <w:r w:rsidR="00DC3603" w:rsidRPr="003D3E1F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E07897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855BB" w:rsidRPr="003D3E1F">
        <w:rPr>
          <w:rFonts w:asciiTheme="minorHAnsi" w:hAnsiTheme="minorHAnsi" w:cstheme="minorHAnsi"/>
          <w:sz w:val="22"/>
          <w:szCs w:val="22"/>
          <w:lang w:val="hr-HR"/>
        </w:rPr>
        <w:t>ožuj</w:t>
      </w:r>
      <w:r w:rsidR="00333D41" w:rsidRPr="003D3E1F">
        <w:rPr>
          <w:rFonts w:asciiTheme="minorHAnsi" w:hAnsiTheme="minorHAnsi" w:cstheme="minorHAnsi"/>
          <w:sz w:val="22"/>
          <w:szCs w:val="22"/>
          <w:lang w:val="hr-HR"/>
        </w:rPr>
        <w:t>k</w:t>
      </w:r>
      <w:r w:rsidR="00E855BB" w:rsidRPr="003D3E1F">
        <w:rPr>
          <w:rFonts w:asciiTheme="minorHAnsi" w:hAnsiTheme="minorHAnsi" w:cstheme="minorHAnsi"/>
          <w:sz w:val="22"/>
          <w:szCs w:val="22"/>
          <w:lang w:val="hr-HR"/>
        </w:rPr>
        <w:t>a</w:t>
      </w:r>
      <w:r w:rsidR="0012662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Start w:id="0" w:name="_GoBack"/>
      <w:bookmarkEnd w:id="0"/>
      <w:r w:rsidR="00126621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2026. godine  donio je:  </w:t>
      </w:r>
    </w:p>
    <w:p w14:paraId="52200ECC" w14:textId="77777777" w:rsidR="00481500" w:rsidRPr="003D3E1F" w:rsidRDefault="00481500" w:rsidP="00481500">
      <w:pPr>
        <w:pStyle w:val="Tijeloteksta"/>
        <w:ind w:left="0"/>
        <w:rPr>
          <w:rFonts w:asciiTheme="minorHAnsi" w:hAnsiTheme="minorHAnsi" w:cstheme="minorHAnsi"/>
          <w:sz w:val="22"/>
          <w:szCs w:val="22"/>
          <w:lang w:val="hr-HR"/>
        </w:rPr>
      </w:pPr>
    </w:p>
    <w:p w14:paraId="69F1F6B6" w14:textId="7C169CBC" w:rsidR="00DC3603" w:rsidRPr="003D3E1F" w:rsidRDefault="00333D41" w:rsidP="00333D41">
      <w:pPr>
        <w:pStyle w:val="Tijeloteksta"/>
        <w:ind w:left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>ODLUKU</w:t>
      </w:r>
    </w:p>
    <w:p w14:paraId="15438DE9" w14:textId="2E0FD737" w:rsidR="00333D41" w:rsidRPr="003D3E1F" w:rsidRDefault="00333D41" w:rsidP="00333D41">
      <w:pPr>
        <w:pStyle w:val="Tijeloteksta"/>
        <w:ind w:left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 xml:space="preserve">o </w:t>
      </w:r>
      <w:r w:rsidR="003A2765" w:rsidRPr="003D3E1F">
        <w:rPr>
          <w:rFonts w:asciiTheme="minorHAnsi" w:hAnsiTheme="minorHAnsi" w:cstheme="minorHAnsi"/>
          <w:b/>
          <w:sz w:val="22"/>
          <w:szCs w:val="22"/>
          <w:lang w:val="hr-HR"/>
        </w:rPr>
        <w:t xml:space="preserve">razrješenju </w:t>
      </w: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 xml:space="preserve"> </w:t>
      </w:r>
      <w:r w:rsidR="000E20B5" w:rsidRPr="003D3E1F">
        <w:rPr>
          <w:rFonts w:asciiTheme="minorHAnsi" w:hAnsiTheme="minorHAnsi" w:cstheme="minorHAnsi"/>
          <w:b/>
          <w:sz w:val="22"/>
          <w:szCs w:val="22"/>
          <w:lang w:val="hr-HR"/>
        </w:rPr>
        <w:t>dužnosti</w:t>
      </w: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 xml:space="preserve"> ravnatelj</w:t>
      </w:r>
      <w:r w:rsidR="00D73F9A" w:rsidRPr="003D3E1F">
        <w:rPr>
          <w:rFonts w:asciiTheme="minorHAnsi" w:hAnsiTheme="minorHAnsi" w:cstheme="minorHAnsi"/>
          <w:b/>
          <w:sz w:val="22"/>
          <w:szCs w:val="22"/>
          <w:lang w:val="hr-HR"/>
        </w:rPr>
        <w:t>ice</w:t>
      </w: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 xml:space="preserve"> Narodne knjižnice Hum na Sutli</w:t>
      </w:r>
    </w:p>
    <w:p w14:paraId="499BE2C4" w14:textId="77777777" w:rsidR="00B00A9B" w:rsidRPr="003D3E1F" w:rsidRDefault="00B00A9B" w:rsidP="00333D41">
      <w:pPr>
        <w:pStyle w:val="Tijeloteksta"/>
        <w:ind w:left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C5067B9" w14:textId="77777777" w:rsidR="00B00A9B" w:rsidRPr="003D3E1F" w:rsidRDefault="00B00A9B" w:rsidP="00333D41">
      <w:pPr>
        <w:pStyle w:val="Tijeloteksta"/>
        <w:ind w:left="0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0383B753" w14:textId="77777777" w:rsidR="00DC3603" w:rsidRPr="003D3E1F" w:rsidRDefault="00DC3603" w:rsidP="00DC3603">
      <w:pPr>
        <w:pStyle w:val="Tijeloteksta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</w:p>
    <w:p w14:paraId="3B6DADD2" w14:textId="6AE3F06E" w:rsidR="003A2765" w:rsidRPr="003D3E1F" w:rsidRDefault="00481500" w:rsidP="003A2765">
      <w:pPr>
        <w:pStyle w:val="Tijeloteksta"/>
        <w:ind w:left="178" w:right="316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>Članak</w:t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 xml:space="preserve"> </w:t>
      </w:r>
      <w:r w:rsidRPr="003D3E1F">
        <w:rPr>
          <w:rFonts w:asciiTheme="minorHAnsi" w:hAnsiTheme="minorHAnsi" w:cstheme="minorHAnsi"/>
          <w:b/>
          <w:spacing w:val="-5"/>
          <w:sz w:val="22"/>
          <w:szCs w:val="22"/>
          <w:lang w:val="hr-HR"/>
        </w:rPr>
        <w:t>1.</w:t>
      </w:r>
    </w:p>
    <w:p w14:paraId="313EDB34" w14:textId="3C6F5EBC" w:rsidR="00481500" w:rsidRPr="003D3E1F" w:rsidRDefault="003A2765" w:rsidP="003A2765">
      <w:pPr>
        <w:pStyle w:val="Tijeloteksta"/>
        <w:ind w:left="0" w:firstLine="708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NARCISA BREZINŠČAK, </w:t>
      </w:r>
      <w:r w:rsidR="003D3E1F">
        <w:rPr>
          <w:rFonts w:asciiTheme="minorHAnsi" w:hAnsiTheme="minorHAnsi" w:cstheme="minorHAnsi"/>
          <w:sz w:val="22"/>
          <w:szCs w:val="22"/>
          <w:lang w:val="hr-HR"/>
        </w:rPr>
        <w:t>Hum na Sutli</w:t>
      </w:r>
      <w:r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proofErr w:type="spellStart"/>
      <w:r w:rsidRPr="003D3E1F">
        <w:rPr>
          <w:rFonts w:asciiTheme="minorHAnsi" w:hAnsiTheme="minorHAnsi" w:cstheme="minorHAnsi"/>
          <w:sz w:val="22"/>
          <w:szCs w:val="22"/>
          <w:lang w:val="hr-HR"/>
        </w:rPr>
        <w:t>Druškovec</w:t>
      </w:r>
      <w:proofErr w:type="spellEnd"/>
      <w:r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Humski 1/3, OIB: 31033408396, razrješuje se </w:t>
      </w:r>
      <w:r w:rsidR="00CB0BDC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dužnosti ravnateljice Narodne knjižnice Hum na Sutli</w:t>
      </w:r>
      <w:r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sa danom 31. ožujka 2026. godine zbog odlaska u mirovinu.</w:t>
      </w:r>
    </w:p>
    <w:p w14:paraId="5845AD1E" w14:textId="77777777" w:rsidR="00DC3603" w:rsidRPr="003D3E1F" w:rsidRDefault="00DC3603" w:rsidP="00CB0BDC">
      <w:pPr>
        <w:pStyle w:val="Tijeloteksta"/>
        <w:ind w:left="0" w:right="316"/>
        <w:rPr>
          <w:rFonts w:asciiTheme="minorHAnsi" w:hAnsiTheme="minorHAnsi" w:cstheme="minorHAnsi"/>
          <w:sz w:val="22"/>
          <w:szCs w:val="22"/>
          <w:lang w:val="hr-HR"/>
        </w:rPr>
      </w:pPr>
    </w:p>
    <w:p w14:paraId="163B3A34" w14:textId="2F1623C8" w:rsidR="00481500" w:rsidRPr="003D3E1F" w:rsidRDefault="00481500" w:rsidP="00F147BD">
      <w:pPr>
        <w:pStyle w:val="Tijeloteksta"/>
        <w:ind w:left="178" w:right="316"/>
        <w:jc w:val="center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b/>
          <w:sz w:val="22"/>
          <w:szCs w:val="22"/>
          <w:lang w:val="hr-HR"/>
        </w:rPr>
        <w:t>Članak</w:t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 xml:space="preserve"> </w:t>
      </w:r>
      <w:r w:rsidR="003A2765" w:rsidRPr="003D3E1F">
        <w:rPr>
          <w:rFonts w:asciiTheme="minorHAnsi" w:hAnsiTheme="minorHAnsi" w:cstheme="minorHAnsi"/>
          <w:b/>
          <w:spacing w:val="-5"/>
          <w:sz w:val="22"/>
          <w:szCs w:val="22"/>
          <w:lang w:val="hr-HR"/>
        </w:rPr>
        <w:t>2</w:t>
      </w:r>
      <w:r w:rsidRPr="003D3E1F">
        <w:rPr>
          <w:rFonts w:asciiTheme="minorHAnsi" w:hAnsiTheme="minorHAnsi" w:cstheme="minorHAnsi"/>
          <w:b/>
          <w:spacing w:val="-5"/>
          <w:sz w:val="22"/>
          <w:szCs w:val="22"/>
          <w:lang w:val="hr-HR"/>
        </w:rPr>
        <w:t>.</w:t>
      </w:r>
    </w:p>
    <w:p w14:paraId="434E8477" w14:textId="1FCE3EE4" w:rsidR="00D13BB7" w:rsidRPr="003D3E1F" w:rsidRDefault="00D13BB7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</w:pPr>
      <w:r w:rsidRPr="003D3E1F">
        <w:rPr>
          <w:rFonts w:asciiTheme="minorHAnsi" w:hAnsiTheme="minorHAnsi" w:cstheme="minorHAnsi"/>
          <w:sz w:val="22"/>
          <w:szCs w:val="22"/>
          <w:lang w:val="hr-HR"/>
        </w:rPr>
        <w:tab/>
      </w:r>
      <w:r w:rsidR="00DC3603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 xml:space="preserve">Ova Odluka stupa na snagu danom donošenja i objavit će se </w:t>
      </w:r>
      <w:r w:rsidR="00CB0BDC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 xml:space="preserve">u Službenom glasniku </w:t>
      </w:r>
      <w:r w:rsidR="000E20B5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>Krapinsko</w:t>
      </w:r>
      <w:r w:rsidR="00CB0BDC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>-zagorske županije i na</w:t>
      </w:r>
      <w:r w:rsidR="00DC3603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 xml:space="preserve"> službenim mrežnim stranicama općine Hum na Sutli-</w:t>
      </w:r>
      <w:r w:rsidR="00DC3603" w:rsidRPr="003D3E1F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hyperlink r:id="rId7" w:history="1">
        <w:r w:rsidR="00DC3603" w:rsidRPr="003D3E1F">
          <w:rPr>
            <w:rStyle w:val="Hiperveza"/>
            <w:rFonts w:asciiTheme="minorHAnsi" w:hAnsiTheme="minorHAnsi" w:cstheme="minorHAnsi"/>
            <w:sz w:val="22"/>
            <w:szCs w:val="22"/>
            <w:shd w:val="clear" w:color="auto" w:fill="FFFFFF"/>
            <w:lang w:val="hr-HR"/>
          </w:rPr>
          <w:t>http://www.humnasutli.hr</w:t>
        </w:r>
      </w:hyperlink>
      <w:r w:rsidR="00DC3603" w:rsidRPr="003D3E1F"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  <w:t>.</w:t>
      </w:r>
    </w:p>
    <w:p w14:paraId="4FB96342" w14:textId="77777777" w:rsidR="00DC3603" w:rsidRPr="003D3E1F" w:rsidRDefault="00DC3603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</w:pPr>
    </w:p>
    <w:p w14:paraId="78B502A2" w14:textId="77777777" w:rsidR="00DC3603" w:rsidRPr="003D3E1F" w:rsidRDefault="00DC3603" w:rsidP="00DC3603">
      <w:pPr>
        <w:pStyle w:val="Tijeloteksta"/>
        <w:ind w:left="0"/>
        <w:jc w:val="both"/>
        <w:rPr>
          <w:rFonts w:asciiTheme="minorHAnsi" w:hAnsiTheme="minorHAnsi" w:cstheme="minorHAnsi"/>
          <w:color w:val="231F20"/>
          <w:sz w:val="22"/>
          <w:szCs w:val="22"/>
          <w:shd w:val="clear" w:color="auto" w:fill="FFFFFF"/>
          <w:lang w:val="hr-HR"/>
        </w:rPr>
      </w:pPr>
    </w:p>
    <w:p w14:paraId="1B89C9F3" w14:textId="77777777" w:rsidR="004A7140" w:rsidRPr="003D3E1F" w:rsidRDefault="004A7140" w:rsidP="00041C21">
      <w:pPr>
        <w:pStyle w:val="Tijeloteksta"/>
        <w:ind w:left="1" w:firstLine="707"/>
        <w:rPr>
          <w:rFonts w:asciiTheme="minorHAnsi" w:hAnsiTheme="minorHAnsi" w:cstheme="minorHAnsi"/>
          <w:spacing w:val="-2"/>
          <w:sz w:val="22"/>
          <w:szCs w:val="22"/>
          <w:lang w:val="hr-HR"/>
        </w:rPr>
      </w:pPr>
    </w:p>
    <w:p w14:paraId="1FBA9E86" w14:textId="77777777" w:rsidR="00041C21" w:rsidRPr="003D3E1F" w:rsidRDefault="00041C21" w:rsidP="00041C21">
      <w:pPr>
        <w:pStyle w:val="Tijeloteksta"/>
        <w:ind w:left="1" w:firstLine="707"/>
        <w:rPr>
          <w:rFonts w:asciiTheme="minorHAnsi" w:hAnsiTheme="minorHAnsi" w:cstheme="minorHAnsi"/>
          <w:spacing w:val="-2"/>
          <w:sz w:val="22"/>
          <w:szCs w:val="22"/>
          <w:lang w:val="hr-HR"/>
        </w:rPr>
      </w:pPr>
    </w:p>
    <w:p w14:paraId="6689BE2F" w14:textId="0160593B" w:rsidR="00041C21" w:rsidRPr="003D3E1F" w:rsidRDefault="00625BA1" w:rsidP="00041C21">
      <w:pPr>
        <w:pStyle w:val="Tijeloteksta"/>
        <w:ind w:left="1" w:firstLine="707"/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>OPĆINSKI NAČELNIK</w:t>
      </w:r>
    </w:p>
    <w:p w14:paraId="41FB82F9" w14:textId="1AFD8D29" w:rsidR="00FD3F7B" w:rsidRPr="003D3E1F" w:rsidRDefault="00FD3F7B" w:rsidP="00041C21">
      <w:pPr>
        <w:pStyle w:val="Tijeloteksta"/>
        <w:ind w:left="1" w:firstLine="707"/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</w:pP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ab/>
      </w:r>
      <w:r w:rsidR="003D3E1F"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 xml:space="preserve">     </w:t>
      </w:r>
      <w:r w:rsidRPr="003D3E1F">
        <w:rPr>
          <w:rFonts w:asciiTheme="minorHAnsi" w:hAnsiTheme="minorHAnsi" w:cstheme="minorHAnsi"/>
          <w:b/>
          <w:spacing w:val="-2"/>
          <w:sz w:val="22"/>
          <w:szCs w:val="22"/>
          <w:lang w:val="hr-HR"/>
        </w:rPr>
        <w:t>Nikola Drašković</w:t>
      </w:r>
    </w:p>
    <w:p w14:paraId="42016F4D" w14:textId="77777777" w:rsidR="008E508A" w:rsidRPr="003D3E1F" w:rsidRDefault="008E508A" w:rsidP="008E508A">
      <w:pPr>
        <w:pStyle w:val="Tijeloteksta"/>
        <w:rPr>
          <w:rFonts w:asciiTheme="minorHAnsi" w:hAnsiTheme="minorHAnsi" w:cstheme="minorHAnsi"/>
          <w:spacing w:val="-2"/>
          <w:sz w:val="22"/>
          <w:szCs w:val="22"/>
          <w:lang w:val="hr-HR"/>
        </w:rPr>
      </w:pPr>
    </w:p>
    <w:p w14:paraId="3C3CB147" w14:textId="77777777" w:rsidR="008E508A" w:rsidRPr="003D3E1F" w:rsidRDefault="008E508A" w:rsidP="008E508A">
      <w:pPr>
        <w:pStyle w:val="Tijeloteksta"/>
        <w:rPr>
          <w:rFonts w:asciiTheme="minorHAnsi" w:hAnsiTheme="minorHAnsi" w:cstheme="minorHAnsi"/>
          <w:spacing w:val="-2"/>
          <w:sz w:val="22"/>
          <w:szCs w:val="22"/>
          <w:lang w:val="hr-HR"/>
        </w:rPr>
      </w:pPr>
    </w:p>
    <w:p w14:paraId="32969618" w14:textId="77777777" w:rsidR="000067D5" w:rsidRPr="003D3E1F" w:rsidRDefault="000067D5" w:rsidP="005A629E">
      <w:pPr>
        <w:pStyle w:val="Tijeloteksta"/>
        <w:ind w:left="0"/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</w:p>
    <w:p w14:paraId="217383D0" w14:textId="52445A47" w:rsidR="00677AC3" w:rsidRPr="003D3E1F" w:rsidRDefault="003D3E1F" w:rsidP="005A629E">
      <w:pPr>
        <w:pStyle w:val="Tijeloteksta"/>
        <w:ind w:left="0"/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DOSTAVITI:</w:t>
      </w:r>
    </w:p>
    <w:p w14:paraId="58C43030" w14:textId="4142E904" w:rsidR="003A2765" w:rsidRPr="003D3E1F" w:rsidRDefault="003A276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 xml:space="preserve">Narcisa </w:t>
      </w:r>
      <w:proofErr w:type="spellStart"/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Brezinščak</w:t>
      </w:r>
      <w:proofErr w:type="spellEnd"/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 xml:space="preserve">, </w:t>
      </w:r>
      <w:r w:rsid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Hum na Sutli</w:t>
      </w: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 xml:space="preserve">, </w:t>
      </w:r>
      <w:proofErr w:type="spellStart"/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Druškovec</w:t>
      </w:r>
      <w:proofErr w:type="spellEnd"/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 xml:space="preserve"> Humski 1/3</w:t>
      </w:r>
    </w:p>
    <w:p w14:paraId="5D602C06" w14:textId="11F756A8" w:rsidR="000067D5" w:rsidRPr="003D3E1F" w:rsidRDefault="000067D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Jedinstveni upravni odjel, ovdje</w:t>
      </w:r>
    </w:p>
    <w:p w14:paraId="095719E4" w14:textId="5F12204E" w:rsidR="000067D5" w:rsidRPr="003D3E1F" w:rsidRDefault="000067D5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Za objavu,</w:t>
      </w:r>
    </w:p>
    <w:p w14:paraId="52FDFF57" w14:textId="39721B9C" w:rsidR="00C56482" w:rsidRPr="003D3E1F" w:rsidRDefault="00C56482" w:rsidP="00CB0BDC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Za zbirku akata, ovdje</w:t>
      </w:r>
    </w:p>
    <w:p w14:paraId="07557E30" w14:textId="7CA39668" w:rsidR="003D3E1F" w:rsidRPr="003D3E1F" w:rsidRDefault="000067D5" w:rsidP="003D3E1F">
      <w:pPr>
        <w:pStyle w:val="Tijeloteksta"/>
        <w:numPr>
          <w:ilvl w:val="0"/>
          <w:numId w:val="9"/>
        </w:numPr>
        <w:jc w:val="both"/>
        <w:rPr>
          <w:rFonts w:asciiTheme="minorHAnsi" w:hAnsiTheme="minorHAnsi" w:cstheme="minorHAnsi"/>
          <w:spacing w:val="-2"/>
          <w:sz w:val="18"/>
          <w:szCs w:val="18"/>
          <w:lang w:val="hr-HR"/>
        </w:rPr>
      </w:pPr>
      <w:r w:rsidRPr="003D3E1F">
        <w:rPr>
          <w:rFonts w:asciiTheme="minorHAnsi" w:hAnsiTheme="minorHAnsi" w:cstheme="minorHAnsi"/>
          <w:spacing w:val="-2"/>
          <w:sz w:val="18"/>
          <w:szCs w:val="18"/>
          <w:lang w:val="hr-HR"/>
        </w:rPr>
        <w:t>Pismohrana, ovdje</w:t>
      </w:r>
    </w:p>
    <w:sectPr w:rsidR="003D3E1F" w:rsidRPr="003D3E1F" w:rsidSect="00776B8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458C"/>
    <w:multiLevelType w:val="hybridMultilevel"/>
    <w:tmpl w:val="7EFE5A5C"/>
    <w:lvl w:ilvl="0" w:tplc="16B69CD6">
      <w:numFmt w:val="bullet"/>
      <w:lvlText w:val=""/>
      <w:lvlJc w:val="left"/>
      <w:pPr>
        <w:ind w:left="7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5CC45704">
      <w:numFmt w:val="bullet"/>
      <w:lvlText w:val="•"/>
      <w:lvlJc w:val="left"/>
      <w:pPr>
        <w:ind w:left="1551" w:hanging="708"/>
      </w:pPr>
      <w:rPr>
        <w:rFonts w:hint="default"/>
        <w:lang w:val="bs-Latn" w:eastAsia="en-US" w:bidi="ar-SA"/>
      </w:rPr>
    </w:lvl>
    <w:lvl w:ilvl="2" w:tplc="B2DC5220">
      <w:numFmt w:val="bullet"/>
      <w:lvlText w:val="•"/>
      <w:lvlJc w:val="left"/>
      <w:pPr>
        <w:ind w:left="2402" w:hanging="708"/>
      </w:pPr>
      <w:rPr>
        <w:rFonts w:hint="default"/>
        <w:lang w:val="bs-Latn" w:eastAsia="en-US" w:bidi="ar-SA"/>
      </w:rPr>
    </w:lvl>
    <w:lvl w:ilvl="3" w:tplc="111CCC98">
      <w:numFmt w:val="bullet"/>
      <w:lvlText w:val="•"/>
      <w:lvlJc w:val="left"/>
      <w:pPr>
        <w:ind w:left="3254" w:hanging="708"/>
      </w:pPr>
      <w:rPr>
        <w:rFonts w:hint="default"/>
        <w:lang w:val="bs-Latn" w:eastAsia="en-US" w:bidi="ar-SA"/>
      </w:rPr>
    </w:lvl>
    <w:lvl w:ilvl="4" w:tplc="9A1EEF4E">
      <w:numFmt w:val="bullet"/>
      <w:lvlText w:val="•"/>
      <w:lvlJc w:val="left"/>
      <w:pPr>
        <w:ind w:left="4105" w:hanging="708"/>
      </w:pPr>
      <w:rPr>
        <w:rFonts w:hint="default"/>
        <w:lang w:val="bs-Latn" w:eastAsia="en-US" w:bidi="ar-SA"/>
      </w:rPr>
    </w:lvl>
    <w:lvl w:ilvl="5" w:tplc="478C4EC2">
      <w:numFmt w:val="bullet"/>
      <w:lvlText w:val="•"/>
      <w:lvlJc w:val="left"/>
      <w:pPr>
        <w:ind w:left="4957" w:hanging="708"/>
      </w:pPr>
      <w:rPr>
        <w:rFonts w:hint="default"/>
        <w:lang w:val="bs-Latn" w:eastAsia="en-US" w:bidi="ar-SA"/>
      </w:rPr>
    </w:lvl>
    <w:lvl w:ilvl="6" w:tplc="000AF4CA">
      <w:numFmt w:val="bullet"/>
      <w:lvlText w:val="•"/>
      <w:lvlJc w:val="left"/>
      <w:pPr>
        <w:ind w:left="5808" w:hanging="708"/>
      </w:pPr>
      <w:rPr>
        <w:rFonts w:hint="default"/>
        <w:lang w:val="bs-Latn" w:eastAsia="en-US" w:bidi="ar-SA"/>
      </w:rPr>
    </w:lvl>
    <w:lvl w:ilvl="7" w:tplc="94B09120">
      <w:numFmt w:val="bullet"/>
      <w:lvlText w:val="•"/>
      <w:lvlJc w:val="left"/>
      <w:pPr>
        <w:ind w:left="6660" w:hanging="708"/>
      </w:pPr>
      <w:rPr>
        <w:rFonts w:hint="default"/>
        <w:lang w:val="bs-Latn" w:eastAsia="en-US" w:bidi="ar-SA"/>
      </w:rPr>
    </w:lvl>
    <w:lvl w:ilvl="8" w:tplc="F56608B6">
      <w:numFmt w:val="bullet"/>
      <w:lvlText w:val="•"/>
      <w:lvlJc w:val="left"/>
      <w:pPr>
        <w:ind w:left="7511" w:hanging="708"/>
      </w:pPr>
      <w:rPr>
        <w:rFonts w:hint="default"/>
        <w:lang w:val="bs-Latn" w:eastAsia="en-US" w:bidi="ar-SA"/>
      </w:rPr>
    </w:lvl>
  </w:abstractNum>
  <w:abstractNum w:abstractNumId="1" w15:restartNumberingAfterBreak="0">
    <w:nsid w:val="11D42F2D"/>
    <w:multiLevelType w:val="hybridMultilevel"/>
    <w:tmpl w:val="32320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97F8E"/>
    <w:multiLevelType w:val="hybridMultilevel"/>
    <w:tmpl w:val="C4941ED8"/>
    <w:lvl w:ilvl="0" w:tplc="1A4A0E8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22B3D"/>
    <w:multiLevelType w:val="hybridMultilevel"/>
    <w:tmpl w:val="A4689A08"/>
    <w:lvl w:ilvl="0" w:tplc="2BD61B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6A36"/>
    <w:multiLevelType w:val="hybridMultilevel"/>
    <w:tmpl w:val="88DCC16C"/>
    <w:lvl w:ilvl="0" w:tplc="D7686700">
      <w:numFmt w:val="bullet"/>
      <w:lvlText w:val=""/>
      <w:lvlJc w:val="left"/>
      <w:pPr>
        <w:ind w:left="70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s-Latn" w:eastAsia="en-US" w:bidi="ar-SA"/>
      </w:rPr>
    </w:lvl>
    <w:lvl w:ilvl="1" w:tplc="0A08208C">
      <w:numFmt w:val="bullet"/>
      <w:lvlText w:val="•"/>
      <w:lvlJc w:val="left"/>
      <w:pPr>
        <w:ind w:left="1551" w:hanging="708"/>
      </w:pPr>
      <w:rPr>
        <w:rFonts w:hint="default"/>
        <w:lang w:val="bs-Latn" w:eastAsia="en-US" w:bidi="ar-SA"/>
      </w:rPr>
    </w:lvl>
    <w:lvl w:ilvl="2" w:tplc="0D32ABB0">
      <w:numFmt w:val="bullet"/>
      <w:lvlText w:val="•"/>
      <w:lvlJc w:val="left"/>
      <w:pPr>
        <w:ind w:left="2402" w:hanging="708"/>
      </w:pPr>
      <w:rPr>
        <w:rFonts w:hint="default"/>
        <w:lang w:val="bs-Latn" w:eastAsia="en-US" w:bidi="ar-SA"/>
      </w:rPr>
    </w:lvl>
    <w:lvl w:ilvl="3" w:tplc="046AD94A">
      <w:numFmt w:val="bullet"/>
      <w:lvlText w:val="•"/>
      <w:lvlJc w:val="left"/>
      <w:pPr>
        <w:ind w:left="3254" w:hanging="708"/>
      </w:pPr>
      <w:rPr>
        <w:rFonts w:hint="default"/>
        <w:lang w:val="bs-Latn" w:eastAsia="en-US" w:bidi="ar-SA"/>
      </w:rPr>
    </w:lvl>
    <w:lvl w:ilvl="4" w:tplc="AA2E5230">
      <w:numFmt w:val="bullet"/>
      <w:lvlText w:val="•"/>
      <w:lvlJc w:val="left"/>
      <w:pPr>
        <w:ind w:left="4105" w:hanging="708"/>
      </w:pPr>
      <w:rPr>
        <w:rFonts w:hint="default"/>
        <w:lang w:val="bs-Latn" w:eastAsia="en-US" w:bidi="ar-SA"/>
      </w:rPr>
    </w:lvl>
    <w:lvl w:ilvl="5" w:tplc="5AA62EC6">
      <w:numFmt w:val="bullet"/>
      <w:lvlText w:val="•"/>
      <w:lvlJc w:val="left"/>
      <w:pPr>
        <w:ind w:left="4957" w:hanging="708"/>
      </w:pPr>
      <w:rPr>
        <w:rFonts w:hint="default"/>
        <w:lang w:val="bs-Latn" w:eastAsia="en-US" w:bidi="ar-SA"/>
      </w:rPr>
    </w:lvl>
    <w:lvl w:ilvl="6" w:tplc="D1623ABA">
      <w:numFmt w:val="bullet"/>
      <w:lvlText w:val="•"/>
      <w:lvlJc w:val="left"/>
      <w:pPr>
        <w:ind w:left="5808" w:hanging="708"/>
      </w:pPr>
      <w:rPr>
        <w:rFonts w:hint="default"/>
        <w:lang w:val="bs-Latn" w:eastAsia="en-US" w:bidi="ar-SA"/>
      </w:rPr>
    </w:lvl>
    <w:lvl w:ilvl="7" w:tplc="7D4C2D98">
      <w:numFmt w:val="bullet"/>
      <w:lvlText w:val="•"/>
      <w:lvlJc w:val="left"/>
      <w:pPr>
        <w:ind w:left="6660" w:hanging="708"/>
      </w:pPr>
      <w:rPr>
        <w:rFonts w:hint="default"/>
        <w:lang w:val="bs-Latn" w:eastAsia="en-US" w:bidi="ar-SA"/>
      </w:rPr>
    </w:lvl>
    <w:lvl w:ilvl="8" w:tplc="98A21F08">
      <w:numFmt w:val="bullet"/>
      <w:lvlText w:val="•"/>
      <w:lvlJc w:val="left"/>
      <w:pPr>
        <w:ind w:left="7511" w:hanging="708"/>
      </w:pPr>
      <w:rPr>
        <w:rFonts w:hint="default"/>
        <w:lang w:val="bs-Latn" w:eastAsia="en-US" w:bidi="ar-SA"/>
      </w:rPr>
    </w:lvl>
  </w:abstractNum>
  <w:abstractNum w:abstractNumId="5" w15:restartNumberingAfterBreak="0">
    <w:nsid w:val="463D5DD6"/>
    <w:multiLevelType w:val="hybridMultilevel"/>
    <w:tmpl w:val="5784D4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C685F"/>
    <w:multiLevelType w:val="hybridMultilevel"/>
    <w:tmpl w:val="09A69A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921C7"/>
    <w:multiLevelType w:val="hybridMultilevel"/>
    <w:tmpl w:val="40989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89"/>
    <w:rsid w:val="00005038"/>
    <w:rsid w:val="000067D5"/>
    <w:rsid w:val="00013F73"/>
    <w:rsid w:val="0002501B"/>
    <w:rsid w:val="00037D02"/>
    <w:rsid w:val="00041C21"/>
    <w:rsid w:val="00075D19"/>
    <w:rsid w:val="000E20B5"/>
    <w:rsid w:val="00126621"/>
    <w:rsid w:val="00182572"/>
    <w:rsid w:val="0018585F"/>
    <w:rsid w:val="001A2337"/>
    <w:rsid w:val="001C3132"/>
    <w:rsid w:val="002710FD"/>
    <w:rsid w:val="00281971"/>
    <w:rsid w:val="00290044"/>
    <w:rsid w:val="002B6BF4"/>
    <w:rsid w:val="002C7B4A"/>
    <w:rsid w:val="002D198B"/>
    <w:rsid w:val="00333D41"/>
    <w:rsid w:val="00361188"/>
    <w:rsid w:val="00384415"/>
    <w:rsid w:val="003A2765"/>
    <w:rsid w:val="003A659E"/>
    <w:rsid w:val="003B581A"/>
    <w:rsid w:val="003C029E"/>
    <w:rsid w:val="003D3E1F"/>
    <w:rsid w:val="00481500"/>
    <w:rsid w:val="0048707E"/>
    <w:rsid w:val="004A7140"/>
    <w:rsid w:val="00527641"/>
    <w:rsid w:val="00597BB2"/>
    <w:rsid w:val="005A629E"/>
    <w:rsid w:val="00625BA1"/>
    <w:rsid w:val="00677AC3"/>
    <w:rsid w:val="006A6644"/>
    <w:rsid w:val="006B1885"/>
    <w:rsid w:val="006E0196"/>
    <w:rsid w:val="007252A4"/>
    <w:rsid w:val="00747E7F"/>
    <w:rsid w:val="007538AA"/>
    <w:rsid w:val="007766E3"/>
    <w:rsid w:val="00776B89"/>
    <w:rsid w:val="007B0D10"/>
    <w:rsid w:val="007C3B74"/>
    <w:rsid w:val="00801F84"/>
    <w:rsid w:val="00832992"/>
    <w:rsid w:val="008814EB"/>
    <w:rsid w:val="008A1F4B"/>
    <w:rsid w:val="008B5CBE"/>
    <w:rsid w:val="008B72A8"/>
    <w:rsid w:val="008C6BA0"/>
    <w:rsid w:val="008E1EEB"/>
    <w:rsid w:val="008E2974"/>
    <w:rsid w:val="008E508A"/>
    <w:rsid w:val="009155AD"/>
    <w:rsid w:val="00960C19"/>
    <w:rsid w:val="00977D6E"/>
    <w:rsid w:val="009F3B45"/>
    <w:rsid w:val="00A0064E"/>
    <w:rsid w:val="00A40A0E"/>
    <w:rsid w:val="00A4368F"/>
    <w:rsid w:val="00A55148"/>
    <w:rsid w:val="00A72AEB"/>
    <w:rsid w:val="00A836AF"/>
    <w:rsid w:val="00AC2275"/>
    <w:rsid w:val="00AE1B53"/>
    <w:rsid w:val="00B00A9B"/>
    <w:rsid w:val="00B324FC"/>
    <w:rsid w:val="00B44AB6"/>
    <w:rsid w:val="00BF2DBA"/>
    <w:rsid w:val="00C40E38"/>
    <w:rsid w:val="00C54F00"/>
    <w:rsid w:val="00C56482"/>
    <w:rsid w:val="00C73305"/>
    <w:rsid w:val="00C86A4D"/>
    <w:rsid w:val="00CB0BDC"/>
    <w:rsid w:val="00CD2F77"/>
    <w:rsid w:val="00D12FEF"/>
    <w:rsid w:val="00D13531"/>
    <w:rsid w:val="00D13BB7"/>
    <w:rsid w:val="00D5513E"/>
    <w:rsid w:val="00D62E16"/>
    <w:rsid w:val="00D71AEB"/>
    <w:rsid w:val="00D73F9A"/>
    <w:rsid w:val="00DA04DC"/>
    <w:rsid w:val="00DC3603"/>
    <w:rsid w:val="00DF576A"/>
    <w:rsid w:val="00E07897"/>
    <w:rsid w:val="00E13196"/>
    <w:rsid w:val="00E66D4E"/>
    <w:rsid w:val="00E67CA2"/>
    <w:rsid w:val="00E855BB"/>
    <w:rsid w:val="00E9678B"/>
    <w:rsid w:val="00EE4573"/>
    <w:rsid w:val="00EE7ED1"/>
    <w:rsid w:val="00EF50B9"/>
    <w:rsid w:val="00F147BD"/>
    <w:rsid w:val="00F374B9"/>
    <w:rsid w:val="00F56C60"/>
    <w:rsid w:val="00FA6D52"/>
    <w:rsid w:val="00FD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A2D"/>
  <w15:chartTrackingRefBased/>
  <w15:docId w15:val="{4E9134DE-4588-46E6-8375-E4F20D1C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Odlomakpopisa">
    <w:name w:val="List Paragraph"/>
    <w:basedOn w:val="Normal"/>
    <w:uiPriority w:val="1"/>
    <w:qFormat/>
    <w:rsid w:val="001C31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6BA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6BA0"/>
    <w:rPr>
      <w:rFonts w:ascii="Segoe UI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1"/>
    <w:qFormat/>
    <w:rsid w:val="00481500"/>
    <w:pPr>
      <w:widowControl w:val="0"/>
      <w:autoSpaceDE w:val="0"/>
      <w:autoSpaceDN w:val="0"/>
      <w:ind w:left="709"/>
      <w:jc w:val="left"/>
    </w:pPr>
    <w:rPr>
      <w:sz w:val="24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81500"/>
    <w:rPr>
      <w:rFonts w:ascii="Times New Roman" w:hAnsi="Times New Roman" w:cs="Times New Roman"/>
      <w:sz w:val="24"/>
      <w:szCs w:val="24"/>
      <w:lang w:val="bs-Latn"/>
    </w:rPr>
  </w:style>
  <w:style w:type="character" w:styleId="Hiperveza">
    <w:name w:val="Hyperlink"/>
    <w:basedOn w:val="Zadanifontodlomka"/>
    <w:uiPriority w:val="99"/>
    <w:unhideWhenUsed/>
    <w:rsid w:val="00DC36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DC3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mnasutl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kolaric\Documents\Prilago&#273;eni%20predlo&#353;ci%20sustava%20Office\DOPIS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DBF5-B970-4C44-992E-50042A572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Microsoftov račun</cp:lastModifiedBy>
  <cp:revision>3</cp:revision>
  <cp:lastPrinted>2025-12-17T10:13:00Z</cp:lastPrinted>
  <dcterms:created xsi:type="dcterms:W3CDTF">2026-03-26T09:06:00Z</dcterms:created>
  <dcterms:modified xsi:type="dcterms:W3CDTF">2026-03-26T09:21:00Z</dcterms:modified>
</cp:coreProperties>
</file>